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57108" w14:textId="7D3F81A1" w:rsidR="00320376" w:rsidRPr="00361D67" w:rsidRDefault="00A94229" w:rsidP="002C5A63">
      <w:pPr>
        <w:jc w:val="right"/>
        <w:rPr>
          <w:sz w:val="32"/>
          <w:szCs w:val="32"/>
        </w:rPr>
      </w:pPr>
      <w:r w:rsidRPr="00361D67">
        <w:rPr>
          <w:rFonts w:hint="eastAsia"/>
          <w:sz w:val="32"/>
          <w:szCs w:val="32"/>
        </w:rPr>
        <w:t>令和</w:t>
      </w:r>
      <w:r w:rsidR="004A171B">
        <w:rPr>
          <w:rFonts w:hint="eastAsia"/>
          <w:sz w:val="32"/>
          <w:szCs w:val="32"/>
        </w:rPr>
        <w:t>８</w:t>
      </w:r>
      <w:r w:rsidR="00C860C8" w:rsidRPr="00361D67">
        <w:rPr>
          <w:rFonts w:hint="eastAsia"/>
          <w:sz w:val="32"/>
          <w:szCs w:val="32"/>
        </w:rPr>
        <w:t>年</w:t>
      </w:r>
      <w:r w:rsidR="004A171B">
        <w:rPr>
          <w:rFonts w:hint="eastAsia"/>
          <w:sz w:val="32"/>
          <w:szCs w:val="32"/>
        </w:rPr>
        <w:t>４</w:t>
      </w:r>
      <w:r w:rsidR="00C860C8" w:rsidRPr="00361D67">
        <w:rPr>
          <w:rFonts w:hint="eastAsia"/>
          <w:sz w:val="32"/>
          <w:szCs w:val="32"/>
        </w:rPr>
        <w:t>月</w:t>
      </w:r>
      <w:r w:rsidR="004A171B">
        <w:rPr>
          <w:rFonts w:hint="eastAsia"/>
          <w:sz w:val="32"/>
          <w:szCs w:val="32"/>
        </w:rPr>
        <w:t xml:space="preserve">　</w:t>
      </w:r>
    </w:p>
    <w:p w14:paraId="53AE0E48" w14:textId="77777777" w:rsidR="00C860C8" w:rsidRPr="00361D67" w:rsidRDefault="00237D6D">
      <w:pPr>
        <w:rPr>
          <w:sz w:val="32"/>
          <w:szCs w:val="32"/>
        </w:rPr>
      </w:pPr>
      <w:r w:rsidRPr="00361D67">
        <w:rPr>
          <w:rFonts w:hint="eastAsia"/>
          <w:sz w:val="32"/>
          <w:szCs w:val="32"/>
        </w:rPr>
        <w:t>高知県弓道連盟</w:t>
      </w:r>
    </w:p>
    <w:p w14:paraId="5766B9D8" w14:textId="77777777" w:rsidR="00237D6D" w:rsidRPr="00361D67" w:rsidRDefault="00237D6D" w:rsidP="00802B6C">
      <w:pPr>
        <w:rPr>
          <w:sz w:val="32"/>
          <w:szCs w:val="32"/>
        </w:rPr>
      </w:pPr>
      <w:r w:rsidRPr="00361D67">
        <w:rPr>
          <w:rFonts w:hint="eastAsia"/>
          <w:sz w:val="32"/>
          <w:szCs w:val="32"/>
        </w:rPr>
        <w:t>会員各位</w:t>
      </w:r>
    </w:p>
    <w:p w14:paraId="1AF47D92" w14:textId="77777777" w:rsidR="00C860C8" w:rsidRPr="00361D67" w:rsidRDefault="00C860C8" w:rsidP="002C5A63">
      <w:pPr>
        <w:jc w:val="right"/>
        <w:rPr>
          <w:sz w:val="32"/>
          <w:szCs w:val="32"/>
        </w:rPr>
      </w:pPr>
      <w:r w:rsidRPr="00361D67">
        <w:rPr>
          <w:rFonts w:hint="eastAsia"/>
          <w:sz w:val="32"/>
          <w:szCs w:val="32"/>
        </w:rPr>
        <w:t>高</w:t>
      </w:r>
      <w:r w:rsidR="002C5A63" w:rsidRPr="00361D67">
        <w:rPr>
          <w:rFonts w:hint="eastAsia"/>
          <w:sz w:val="32"/>
          <w:szCs w:val="32"/>
        </w:rPr>
        <w:t xml:space="preserve"> </w:t>
      </w:r>
      <w:r w:rsidRPr="00361D67">
        <w:rPr>
          <w:rFonts w:hint="eastAsia"/>
          <w:sz w:val="32"/>
          <w:szCs w:val="32"/>
        </w:rPr>
        <w:t>知</w:t>
      </w:r>
      <w:r w:rsidR="002C5A63" w:rsidRPr="00361D67">
        <w:rPr>
          <w:rFonts w:hint="eastAsia"/>
          <w:sz w:val="32"/>
          <w:szCs w:val="32"/>
        </w:rPr>
        <w:t xml:space="preserve"> </w:t>
      </w:r>
      <w:r w:rsidRPr="00361D67">
        <w:rPr>
          <w:rFonts w:hint="eastAsia"/>
          <w:sz w:val="32"/>
          <w:szCs w:val="32"/>
        </w:rPr>
        <w:t>県</w:t>
      </w:r>
      <w:r w:rsidR="002C5A63" w:rsidRPr="00361D67">
        <w:rPr>
          <w:rFonts w:hint="eastAsia"/>
          <w:sz w:val="32"/>
          <w:szCs w:val="32"/>
        </w:rPr>
        <w:t xml:space="preserve"> </w:t>
      </w:r>
      <w:r w:rsidRPr="00361D67">
        <w:rPr>
          <w:rFonts w:hint="eastAsia"/>
          <w:sz w:val="32"/>
          <w:szCs w:val="32"/>
        </w:rPr>
        <w:t>弓</w:t>
      </w:r>
      <w:r w:rsidR="002C5A63" w:rsidRPr="00361D67">
        <w:rPr>
          <w:rFonts w:hint="eastAsia"/>
          <w:sz w:val="32"/>
          <w:szCs w:val="32"/>
        </w:rPr>
        <w:t xml:space="preserve"> </w:t>
      </w:r>
      <w:r w:rsidRPr="00361D67">
        <w:rPr>
          <w:rFonts w:hint="eastAsia"/>
          <w:sz w:val="32"/>
          <w:szCs w:val="32"/>
        </w:rPr>
        <w:t>道</w:t>
      </w:r>
      <w:r w:rsidR="002C5A63" w:rsidRPr="00361D67">
        <w:rPr>
          <w:rFonts w:hint="eastAsia"/>
          <w:sz w:val="32"/>
          <w:szCs w:val="32"/>
        </w:rPr>
        <w:t xml:space="preserve"> </w:t>
      </w:r>
      <w:r w:rsidRPr="00361D67">
        <w:rPr>
          <w:rFonts w:hint="eastAsia"/>
          <w:sz w:val="32"/>
          <w:szCs w:val="32"/>
        </w:rPr>
        <w:t>連</w:t>
      </w:r>
      <w:r w:rsidR="002C5A63" w:rsidRPr="00361D67">
        <w:rPr>
          <w:rFonts w:hint="eastAsia"/>
          <w:sz w:val="32"/>
          <w:szCs w:val="32"/>
        </w:rPr>
        <w:t xml:space="preserve"> </w:t>
      </w:r>
      <w:r w:rsidRPr="00361D67">
        <w:rPr>
          <w:rFonts w:hint="eastAsia"/>
          <w:sz w:val="32"/>
          <w:szCs w:val="32"/>
        </w:rPr>
        <w:t>盟</w:t>
      </w:r>
    </w:p>
    <w:p w14:paraId="3082054F" w14:textId="1CAC472B" w:rsidR="00841AF1" w:rsidRDefault="00841AF1" w:rsidP="002C5A63">
      <w:pPr>
        <w:jc w:val="right"/>
        <w:rPr>
          <w:sz w:val="28"/>
          <w:szCs w:val="28"/>
        </w:rPr>
      </w:pPr>
    </w:p>
    <w:p w14:paraId="0712752E" w14:textId="0F5F48F9" w:rsidR="00C860C8" w:rsidRPr="00C3721A" w:rsidRDefault="0077169A" w:rsidP="001D6907">
      <w:pPr>
        <w:jc w:val="center"/>
        <w:rPr>
          <w:sz w:val="48"/>
          <w:szCs w:val="48"/>
        </w:rPr>
      </w:pPr>
      <w:r w:rsidRPr="00C3721A">
        <w:rPr>
          <w:rFonts w:hint="eastAsia"/>
          <w:sz w:val="48"/>
          <w:szCs w:val="48"/>
        </w:rPr>
        <w:t>（株）カツラ</w:t>
      </w:r>
      <w:r w:rsidR="006A49B4">
        <w:rPr>
          <w:rFonts w:hint="eastAsia"/>
          <w:sz w:val="48"/>
          <w:szCs w:val="48"/>
        </w:rPr>
        <w:t>・</w:t>
      </w:r>
      <w:r w:rsidRPr="00C3721A">
        <w:rPr>
          <w:rFonts w:hint="eastAsia"/>
          <w:sz w:val="48"/>
          <w:szCs w:val="48"/>
        </w:rPr>
        <w:t>オプト</w:t>
      </w:r>
      <w:r w:rsidR="006A49B4">
        <w:rPr>
          <w:rFonts w:hint="eastAsia"/>
          <w:sz w:val="48"/>
          <w:szCs w:val="48"/>
        </w:rPr>
        <w:t>・</w:t>
      </w:r>
      <w:r w:rsidRPr="00C3721A">
        <w:rPr>
          <w:rFonts w:hint="eastAsia"/>
          <w:sz w:val="48"/>
          <w:szCs w:val="48"/>
        </w:rPr>
        <w:t>システムズ借上げ駐車場利用について</w:t>
      </w:r>
    </w:p>
    <w:p w14:paraId="6A261224" w14:textId="74AD86B3" w:rsidR="006A783D" w:rsidRDefault="006A783D" w:rsidP="001D6907">
      <w:pPr>
        <w:jc w:val="center"/>
        <w:rPr>
          <w:sz w:val="36"/>
          <w:szCs w:val="36"/>
        </w:rPr>
      </w:pPr>
    </w:p>
    <w:p w14:paraId="5192E444" w14:textId="77777777" w:rsidR="00C860C8" w:rsidRPr="00361D67" w:rsidRDefault="00C860C8" w:rsidP="00A91D42">
      <w:pPr>
        <w:spacing w:line="100" w:lineRule="atLeast"/>
        <w:ind w:firstLineChars="100" w:firstLine="401"/>
        <w:rPr>
          <w:sz w:val="40"/>
          <w:szCs w:val="40"/>
        </w:rPr>
      </w:pPr>
      <w:r w:rsidRPr="00361D67">
        <w:rPr>
          <w:rFonts w:hint="eastAsia"/>
          <w:sz w:val="40"/>
          <w:szCs w:val="40"/>
        </w:rPr>
        <w:t>平素は高知県弓道連盟の諸行事にご協力を賜りありがとうございます。</w:t>
      </w:r>
    </w:p>
    <w:p w14:paraId="68652C9E" w14:textId="662A3BA8" w:rsidR="00113077" w:rsidRDefault="0077169A" w:rsidP="0077169A">
      <w:pPr>
        <w:spacing w:line="100" w:lineRule="atLeast"/>
        <w:rPr>
          <w:sz w:val="40"/>
          <w:szCs w:val="40"/>
        </w:rPr>
      </w:pPr>
      <w:r>
        <w:rPr>
          <w:rFonts w:hint="eastAsia"/>
          <w:sz w:val="40"/>
          <w:szCs w:val="40"/>
        </w:rPr>
        <w:t>カツラ</w:t>
      </w:r>
      <w:r w:rsidR="006A49B4">
        <w:rPr>
          <w:rFonts w:hint="eastAsia"/>
          <w:sz w:val="40"/>
          <w:szCs w:val="40"/>
        </w:rPr>
        <w:t>・</w:t>
      </w:r>
      <w:r>
        <w:rPr>
          <w:rFonts w:hint="eastAsia"/>
          <w:sz w:val="40"/>
          <w:szCs w:val="40"/>
        </w:rPr>
        <w:t>オプト</w:t>
      </w:r>
      <w:r w:rsidR="006A49B4">
        <w:rPr>
          <w:rFonts w:hint="eastAsia"/>
          <w:sz w:val="40"/>
          <w:szCs w:val="40"/>
        </w:rPr>
        <w:t>・</w:t>
      </w:r>
      <w:r>
        <w:rPr>
          <w:rFonts w:hint="eastAsia"/>
          <w:sz w:val="40"/>
          <w:szCs w:val="40"/>
        </w:rPr>
        <w:t>システムズさ</w:t>
      </w:r>
      <w:r w:rsidR="000840A7">
        <w:rPr>
          <w:rFonts w:hint="eastAsia"/>
          <w:sz w:val="40"/>
          <w:szCs w:val="40"/>
        </w:rPr>
        <w:t>ん</w:t>
      </w:r>
      <w:r>
        <w:rPr>
          <w:rFonts w:hint="eastAsia"/>
          <w:sz w:val="40"/>
          <w:szCs w:val="40"/>
        </w:rPr>
        <w:t>のご厚意により</w:t>
      </w:r>
      <w:r w:rsidR="004A171B">
        <w:rPr>
          <w:rFonts w:hint="eastAsia"/>
          <w:sz w:val="40"/>
          <w:szCs w:val="40"/>
        </w:rPr>
        <w:t>８</w:t>
      </w:r>
      <w:r>
        <w:rPr>
          <w:rFonts w:hint="eastAsia"/>
          <w:sz w:val="40"/>
          <w:szCs w:val="40"/>
        </w:rPr>
        <w:t>年度も利用できます。</w:t>
      </w:r>
    </w:p>
    <w:p w14:paraId="03E7CAEB" w14:textId="28C1AC8F" w:rsidR="0077169A" w:rsidRDefault="0077169A" w:rsidP="00181990">
      <w:pPr>
        <w:spacing w:line="100" w:lineRule="atLeast"/>
        <w:ind w:firstLineChars="100" w:firstLine="401"/>
        <w:rPr>
          <w:color w:val="FF0000"/>
          <w:sz w:val="40"/>
          <w:szCs w:val="40"/>
        </w:rPr>
      </w:pPr>
      <w:r>
        <w:rPr>
          <w:rFonts w:hint="eastAsia"/>
          <w:sz w:val="40"/>
          <w:szCs w:val="40"/>
        </w:rPr>
        <w:t>利用にあたっては「カツラオプトシステム</w:t>
      </w:r>
      <w:r w:rsidR="006A49B4">
        <w:rPr>
          <w:rFonts w:hint="eastAsia"/>
          <w:sz w:val="40"/>
          <w:szCs w:val="40"/>
        </w:rPr>
        <w:t>ズ</w:t>
      </w:r>
      <w:r>
        <w:rPr>
          <w:rFonts w:hint="eastAsia"/>
          <w:sz w:val="40"/>
          <w:szCs w:val="40"/>
        </w:rPr>
        <w:t>駐車場所」</w:t>
      </w:r>
      <w:r w:rsidR="006A49B4">
        <w:rPr>
          <w:rFonts w:hint="eastAsia"/>
          <w:sz w:val="40"/>
          <w:szCs w:val="40"/>
        </w:rPr>
        <w:t>案内図</w:t>
      </w:r>
      <w:r>
        <w:rPr>
          <w:rFonts w:hint="eastAsia"/>
          <w:sz w:val="40"/>
          <w:szCs w:val="40"/>
        </w:rPr>
        <w:t>の通り、弓道関係者出入口から出入りし、駐車場の東側５分の</w:t>
      </w:r>
      <w:r w:rsidR="00D13396">
        <w:rPr>
          <w:rFonts w:hint="eastAsia"/>
          <w:sz w:val="40"/>
          <w:szCs w:val="40"/>
        </w:rPr>
        <w:t>３</w:t>
      </w:r>
      <w:r>
        <w:rPr>
          <w:rFonts w:hint="eastAsia"/>
          <w:sz w:val="40"/>
          <w:szCs w:val="40"/>
        </w:rPr>
        <w:t>の範囲に駐車してください。</w:t>
      </w:r>
      <w:r w:rsidR="006A49B4">
        <w:rPr>
          <w:rFonts w:hint="eastAsia"/>
          <w:color w:val="FF0000"/>
          <w:sz w:val="40"/>
          <w:szCs w:val="40"/>
        </w:rPr>
        <w:t>過去</w:t>
      </w:r>
      <w:r w:rsidRPr="00B02835">
        <w:rPr>
          <w:rFonts w:hint="eastAsia"/>
          <w:color w:val="FF0000"/>
          <w:sz w:val="40"/>
          <w:szCs w:val="40"/>
        </w:rPr>
        <w:t>において事務所側に</w:t>
      </w:r>
      <w:r w:rsidR="006A49B4">
        <w:rPr>
          <w:rFonts w:hint="eastAsia"/>
          <w:color w:val="FF0000"/>
          <w:sz w:val="40"/>
          <w:szCs w:val="40"/>
        </w:rPr>
        <w:t>弓道関係者の</w:t>
      </w:r>
      <w:r w:rsidRPr="00B02835">
        <w:rPr>
          <w:rFonts w:hint="eastAsia"/>
          <w:color w:val="FF0000"/>
          <w:sz w:val="40"/>
          <w:szCs w:val="40"/>
        </w:rPr>
        <w:t>駐車</w:t>
      </w:r>
      <w:r w:rsidR="0044556A" w:rsidRPr="00B02835">
        <w:rPr>
          <w:rFonts w:hint="eastAsia"/>
          <w:color w:val="FF0000"/>
          <w:sz w:val="40"/>
          <w:szCs w:val="40"/>
        </w:rPr>
        <w:t>があり</w:t>
      </w:r>
      <w:r w:rsidRPr="00B02835">
        <w:rPr>
          <w:rFonts w:hint="eastAsia"/>
          <w:color w:val="FF0000"/>
          <w:sz w:val="40"/>
          <w:szCs w:val="40"/>
        </w:rPr>
        <w:t>従業員</w:t>
      </w:r>
      <w:r w:rsidR="0044556A" w:rsidRPr="00B02835">
        <w:rPr>
          <w:rFonts w:hint="eastAsia"/>
          <w:color w:val="FF0000"/>
          <w:sz w:val="40"/>
          <w:szCs w:val="40"/>
        </w:rPr>
        <w:t>の</w:t>
      </w:r>
      <w:r w:rsidRPr="00B02835">
        <w:rPr>
          <w:rFonts w:hint="eastAsia"/>
          <w:color w:val="FF0000"/>
          <w:sz w:val="40"/>
          <w:szCs w:val="40"/>
        </w:rPr>
        <w:t>方が出入りできなくなることがありました。同様のことが生じた場合は利用できなくなりますので駐車範囲等厳守してください。</w:t>
      </w:r>
    </w:p>
    <w:p w14:paraId="34E8BC82" w14:textId="212CBB76" w:rsidR="00D352F7" w:rsidRPr="00D352F7" w:rsidRDefault="00D352F7" w:rsidP="000840A7">
      <w:pPr>
        <w:spacing w:line="100" w:lineRule="atLeast"/>
        <w:rPr>
          <w:rFonts w:hint="eastAsia"/>
          <w:color w:val="000000" w:themeColor="text1"/>
          <w:sz w:val="28"/>
          <w:szCs w:val="28"/>
        </w:rPr>
      </w:pPr>
    </w:p>
    <w:p w14:paraId="0C6DA03D" w14:textId="5A410080" w:rsidR="00C860C8" w:rsidRPr="00DE03F6" w:rsidRDefault="00C860C8" w:rsidP="009E7C6F">
      <w:pPr>
        <w:pStyle w:val="af5"/>
        <w:rPr>
          <w:sz w:val="32"/>
          <w:szCs w:val="32"/>
        </w:rPr>
      </w:pPr>
      <w:r w:rsidRPr="00DE03F6">
        <w:rPr>
          <w:rFonts w:hint="eastAsia"/>
          <w:sz w:val="32"/>
          <w:szCs w:val="32"/>
        </w:rPr>
        <w:t>以上</w:t>
      </w:r>
    </w:p>
    <w:sectPr w:rsidR="00C860C8" w:rsidRPr="00DE03F6" w:rsidSect="004B2334">
      <w:pgSz w:w="16838" w:h="11906" w:orient="landscape" w:code="9"/>
      <w:pgMar w:top="1077" w:right="1440" w:bottom="397" w:left="1440" w:header="720" w:footer="720" w:gutter="0"/>
      <w:cols w:space="720"/>
      <w:docGrid w:type="linesAndChars" w:linePitch="286" w:charSpace="3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CA2D1" w14:textId="77777777" w:rsidR="006B26BA" w:rsidRDefault="006B26BA" w:rsidP="006A49B4">
      <w:r>
        <w:separator/>
      </w:r>
    </w:p>
  </w:endnote>
  <w:endnote w:type="continuationSeparator" w:id="0">
    <w:p w14:paraId="57894434" w14:textId="77777777" w:rsidR="006B26BA" w:rsidRDefault="006B26BA" w:rsidP="006A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81955" w14:textId="77777777" w:rsidR="006B26BA" w:rsidRDefault="006B26BA" w:rsidP="006A49B4">
      <w:r>
        <w:separator/>
      </w:r>
    </w:p>
  </w:footnote>
  <w:footnote w:type="continuationSeparator" w:id="0">
    <w:p w14:paraId="291D3F30" w14:textId="77777777" w:rsidR="006B26BA" w:rsidRDefault="006B26BA" w:rsidP="006A4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F3E94"/>
    <w:multiLevelType w:val="hybridMultilevel"/>
    <w:tmpl w:val="4570409C"/>
    <w:lvl w:ilvl="0" w:tplc="88106BC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FD684D"/>
    <w:multiLevelType w:val="hybridMultilevel"/>
    <w:tmpl w:val="1764D382"/>
    <w:lvl w:ilvl="0" w:tplc="4B28A5B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053116615">
    <w:abstractNumId w:val="1"/>
  </w:num>
  <w:num w:numId="2" w16cid:durableId="854155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efaultTabStop w:val="840"/>
  <w:drawingGridHorizontalSpacing w:val="21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0C8"/>
    <w:rsid w:val="0000579B"/>
    <w:rsid w:val="00007CAD"/>
    <w:rsid w:val="000245B7"/>
    <w:rsid w:val="000807CE"/>
    <w:rsid w:val="000840A7"/>
    <w:rsid w:val="000B13E8"/>
    <w:rsid w:val="000B2011"/>
    <w:rsid w:val="00113077"/>
    <w:rsid w:val="00181990"/>
    <w:rsid w:val="001D6106"/>
    <w:rsid w:val="001D6907"/>
    <w:rsid w:val="00203CDC"/>
    <w:rsid w:val="00212C3F"/>
    <w:rsid w:val="002147F9"/>
    <w:rsid w:val="00237D6D"/>
    <w:rsid w:val="00277008"/>
    <w:rsid w:val="0028259F"/>
    <w:rsid w:val="002C5A63"/>
    <w:rsid w:val="00320376"/>
    <w:rsid w:val="00361D67"/>
    <w:rsid w:val="0037226B"/>
    <w:rsid w:val="00372818"/>
    <w:rsid w:val="00386D63"/>
    <w:rsid w:val="0039703B"/>
    <w:rsid w:val="003F2197"/>
    <w:rsid w:val="00417C0B"/>
    <w:rsid w:val="00425EB4"/>
    <w:rsid w:val="0043291E"/>
    <w:rsid w:val="0044556A"/>
    <w:rsid w:val="00455468"/>
    <w:rsid w:val="00471526"/>
    <w:rsid w:val="004767B1"/>
    <w:rsid w:val="004922F7"/>
    <w:rsid w:val="00492CE5"/>
    <w:rsid w:val="00496AA9"/>
    <w:rsid w:val="004A171B"/>
    <w:rsid w:val="004B2334"/>
    <w:rsid w:val="0050222B"/>
    <w:rsid w:val="005038D7"/>
    <w:rsid w:val="0052350F"/>
    <w:rsid w:val="00531B76"/>
    <w:rsid w:val="00541191"/>
    <w:rsid w:val="00621918"/>
    <w:rsid w:val="00696E99"/>
    <w:rsid w:val="006A49B4"/>
    <w:rsid w:val="006A783D"/>
    <w:rsid w:val="006B26BA"/>
    <w:rsid w:val="007151EA"/>
    <w:rsid w:val="00721786"/>
    <w:rsid w:val="007236E4"/>
    <w:rsid w:val="0077169A"/>
    <w:rsid w:val="00783A83"/>
    <w:rsid w:val="00795FEB"/>
    <w:rsid w:val="007E0DAF"/>
    <w:rsid w:val="00802B6C"/>
    <w:rsid w:val="00841AF1"/>
    <w:rsid w:val="00863229"/>
    <w:rsid w:val="00867C00"/>
    <w:rsid w:val="00871638"/>
    <w:rsid w:val="00894D50"/>
    <w:rsid w:val="00897C4E"/>
    <w:rsid w:val="008A37E8"/>
    <w:rsid w:val="009222B2"/>
    <w:rsid w:val="00927BF5"/>
    <w:rsid w:val="00962C5F"/>
    <w:rsid w:val="00967E7A"/>
    <w:rsid w:val="009B4765"/>
    <w:rsid w:val="009D3963"/>
    <w:rsid w:val="009E7C6F"/>
    <w:rsid w:val="00A751A3"/>
    <w:rsid w:val="00A904D5"/>
    <w:rsid w:val="00A91D42"/>
    <w:rsid w:val="00A94229"/>
    <w:rsid w:val="00B02835"/>
    <w:rsid w:val="00B27FDA"/>
    <w:rsid w:val="00B35FB7"/>
    <w:rsid w:val="00B425BC"/>
    <w:rsid w:val="00B901E3"/>
    <w:rsid w:val="00B918C0"/>
    <w:rsid w:val="00BA7A6E"/>
    <w:rsid w:val="00BE28C9"/>
    <w:rsid w:val="00BE29E3"/>
    <w:rsid w:val="00BE72F9"/>
    <w:rsid w:val="00BF6F42"/>
    <w:rsid w:val="00C07AB0"/>
    <w:rsid w:val="00C26224"/>
    <w:rsid w:val="00C3721A"/>
    <w:rsid w:val="00C85786"/>
    <w:rsid w:val="00C860C8"/>
    <w:rsid w:val="00C873CC"/>
    <w:rsid w:val="00C87D3E"/>
    <w:rsid w:val="00C953A4"/>
    <w:rsid w:val="00CA642E"/>
    <w:rsid w:val="00CB6D79"/>
    <w:rsid w:val="00CC015E"/>
    <w:rsid w:val="00D13396"/>
    <w:rsid w:val="00D2628E"/>
    <w:rsid w:val="00D352F7"/>
    <w:rsid w:val="00DB2B2D"/>
    <w:rsid w:val="00DE03F6"/>
    <w:rsid w:val="00E01C5E"/>
    <w:rsid w:val="00E1663B"/>
    <w:rsid w:val="00E324D3"/>
    <w:rsid w:val="00E52E7D"/>
    <w:rsid w:val="00E56976"/>
    <w:rsid w:val="00E7259C"/>
    <w:rsid w:val="00E86D12"/>
    <w:rsid w:val="00EF2D2B"/>
    <w:rsid w:val="00EF2EAD"/>
    <w:rsid w:val="00F261BD"/>
    <w:rsid w:val="00F44712"/>
    <w:rsid w:val="00F85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A9B475"/>
  <w15:docId w15:val="{136DD276-429E-412F-994A-2D824D88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Date"/>
    <w:basedOn w:val="a"/>
    <w:next w:val="a"/>
    <w:link w:val="af2"/>
    <w:uiPriority w:val="99"/>
    <w:semiHidden/>
    <w:unhideWhenUsed/>
    <w:rsid w:val="00C860C8"/>
  </w:style>
  <w:style w:type="character" w:customStyle="1" w:styleId="af2">
    <w:name w:val="日付 (文字)"/>
    <w:basedOn w:val="a0"/>
    <w:link w:val="af1"/>
    <w:uiPriority w:val="99"/>
    <w:semiHidden/>
    <w:rsid w:val="00C860C8"/>
  </w:style>
  <w:style w:type="paragraph" w:styleId="af3">
    <w:name w:val="Note Heading"/>
    <w:basedOn w:val="a"/>
    <w:next w:val="a"/>
    <w:link w:val="af4"/>
    <w:uiPriority w:val="99"/>
    <w:unhideWhenUsed/>
    <w:rsid w:val="00C860C8"/>
    <w:pPr>
      <w:jc w:val="center"/>
    </w:pPr>
  </w:style>
  <w:style w:type="character" w:customStyle="1" w:styleId="af4">
    <w:name w:val="記 (文字)"/>
    <w:basedOn w:val="a0"/>
    <w:link w:val="af3"/>
    <w:uiPriority w:val="99"/>
    <w:rsid w:val="00C860C8"/>
  </w:style>
  <w:style w:type="paragraph" w:styleId="af5">
    <w:name w:val="Closing"/>
    <w:basedOn w:val="a"/>
    <w:link w:val="af6"/>
    <w:uiPriority w:val="99"/>
    <w:unhideWhenUsed/>
    <w:rsid w:val="00C860C8"/>
    <w:pPr>
      <w:jc w:val="right"/>
    </w:pPr>
  </w:style>
  <w:style w:type="character" w:customStyle="1" w:styleId="af6">
    <w:name w:val="結語 (文字)"/>
    <w:basedOn w:val="a0"/>
    <w:link w:val="af5"/>
    <w:uiPriority w:val="99"/>
    <w:rsid w:val="00C860C8"/>
  </w:style>
  <w:style w:type="paragraph" w:styleId="af7">
    <w:name w:val="Balloon Text"/>
    <w:basedOn w:val="a"/>
    <w:link w:val="af8"/>
    <w:uiPriority w:val="99"/>
    <w:semiHidden/>
    <w:unhideWhenUsed/>
    <w:rsid w:val="00E52E7D"/>
    <w:rPr>
      <w:rFonts w:asciiTheme="majorHAnsi" w:eastAsiaTheme="majorEastAsia" w:hAnsiTheme="majorHAnsi" w:cstheme="majorBidi"/>
      <w:sz w:val="18"/>
      <w:szCs w:val="18"/>
    </w:rPr>
  </w:style>
  <w:style w:type="character" w:customStyle="1" w:styleId="af8">
    <w:name w:val="吹き出し (文字)"/>
    <w:basedOn w:val="a0"/>
    <w:link w:val="af7"/>
    <w:uiPriority w:val="99"/>
    <w:semiHidden/>
    <w:rsid w:val="00E52E7D"/>
    <w:rPr>
      <w:rFonts w:asciiTheme="majorHAnsi" w:eastAsiaTheme="majorEastAsia" w:hAnsiTheme="majorHAnsi" w:cstheme="majorBidi"/>
      <w:sz w:val="18"/>
      <w:szCs w:val="18"/>
    </w:rPr>
  </w:style>
  <w:style w:type="paragraph" w:styleId="af9">
    <w:name w:val="header"/>
    <w:basedOn w:val="a"/>
    <w:link w:val="afa"/>
    <w:uiPriority w:val="99"/>
    <w:unhideWhenUsed/>
    <w:rsid w:val="006A49B4"/>
    <w:pPr>
      <w:tabs>
        <w:tab w:val="center" w:pos="4252"/>
        <w:tab w:val="right" w:pos="8504"/>
      </w:tabs>
      <w:snapToGrid w:val="0"/>
    </w:pPr>
  </w:style>
  <w:style w:type="character" w:customStyle="1" w:styleId="afa">
    <w:name w:val="ヘッダー (文字)"/>
    <w:basedOn w:val="a0"/>
    <w:link w:val="af9"/>
    <w:uiPriority w:val="99"/>
    <w:rsid w:val="006A49B4"/>
  </w:style>
  <w:style w:type="paragraph" w:styleId="afb">
    <w:name w:val="footer"/>
    <w:basedOn w:val="a"/>
    <w:link w:val="afc"/>
    <w:uiPriority w:val="99"/>
    <w:unhideWhenUsed/>
    <w:rsid w:val="006A49B4"/>
    <w:pPr>
      <w:tabs>
        <w:tab w:val="center" w:pos="4252"/>
        <w:tab w:val="right" w:pos="8504"/>
      </w:tabs>
      <w:snapToGrid w:val="0"/>
    </w:pPr>
  </w:style>
  <w:style w:type="character" w:customStyle="1" w:styleId="afc">
    <w:name w:val="フッター (文字)"/>
    <w:basedOn w:val="a0"/>
    <w:link w:val="afb"/>
    <w:uiPriority w:val="99"/>
    <w:rsid w:val="006A49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5</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俊宏 下元</cp:lastModifiedBy>
  <cp:revision>3</cp:revision>
  <cp:lastPrinted>2025-05-06T00:14:00Z</cp:lastPrinted>
  <dcterms:created xsi:type="dcterms:W3CDTF">2026-04-06T11:35:00Z</dcterms:created>
  <dcterms:modified xsi:type="dcterms:W3CDTF">2026-04-13T12:17:00Z</dcterms:modified>
</cp:coreProperties>
</file>